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FF5EF9">
        <w:tc>
          <w:tcPr>
            <w:tcW w:w="9468" w:type="dxa"/>
          </w:tcPr>
          <w:p w:rsidR="00FF5EF9" w:rsidRDefault="00FF5EF9" w:rsidP="00FF5EF9">
            <w:pPr>
              <w:pStyle w:val="Heading5"/>
            </w:pPr>
            <w: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t>NAM</w:t>
                </w:r>
              </w:smartTag>
            </w:smartTag>
          </w:p>
        </w:tc>
      </w:tr>
      <w:tr w:rsidR="00FF5EF9">
        <w:tc>
          <w:tcPr>
            <w:tcW w:w="9468" w:type="dxa"/>
          </w:tcPr>
          <w:p w:rsidR="00FF5EF9" w:rsidRDefault="00FF5EF9" w:rsidP="00FF5EF9">
            <w:pPr>
              <w:pStyle w:val="Heading4"/>
              <w:jc w:val="center"/>
            </w:pPr>
            <w:r>
              <w:t>Độc lập - Tự do - Hạnh phúc</w:t>
            </w:r>
          </w:p>
          <w:p w:rsidR="00FF5EF9" w:rsidRDefault="00FF5EF9" w:rsidP="00FF5EF9">
            <w:pPr>
              <w:jc w:val="center"/>
            </w:pPr>
            <w:r>
              <w:rPr>
                <w:b/>
                <w:sz w:val="14"/>
              </w:rPr>
              <w:t>_________________________________________________</w:t>
            </w:r>
          </w:p>
        </w:tc>
      </w:tr>
    </w:tbl>
    <w:p w:rsidR="009F67F4" w:rsidRDefault="009F67F4">
      <w:pPr>
        <w:jc w:val="center"/>
        <w:rPr>
          <w:b/>
          <w:sz w:val="14"/>
          <w:lang w:val="nl-NL"/>
        </w:rPr>
      </w:pPr>
    </w:p>
    <w:p w:rsidR="00782876" w:rsidRPr="005F2EC6" w:rsidRDefault="00782876">
      <w:pPr>
        <w:jc w:val="center"/>
        <w:rPr>
          <w:b/>
          <w:sz w:val="14"/>
          <w:lang w:val="nl-NL"/>
        </w:rPr>
      </w:pPr>
    </w:p>
    <w:p w:rsidR="009F67F4" w:rsidRPr="004F5D45" w:rsidRDefault="009F67F4">
      <w:pPr>
        <w:jc w:val="center"/>
        <w:rPr>
          <w:b/>
          <w:sz w:val="28"/>
          <w:szCs w:val="28"/>
          <w:lang w:val="nl-NL"/>
        </w:rPr>
      </w:pPr>
      <w:r w:rsidRPr="004F5D45">
        <w:rPr>
          <w:b/>
          <w:sz w:val="28"/>
          <w:szCs w:val="28"/>
          <w:lang w:val="nl-NL"/>
        </w:rPr>
        <w:t>P</w:t>
      </w:r>
      <w:r w:rsidR="005F2EC6" w:rsidRPr="004F5D45">
        <w:rPr>
          <w:b/>
          <w:sz w:val="28"/>
          <w:szCs w:val="28"/>
          <w:lang w:val="nl-NL"/>
        </w:rPr>
        <w:t>HIẾU</w:t>
      </w:r>
      <w:r w:rsidRPr="004F5D45">
        <w:rPr>
          <w:b/>
          <w:sz w:val="28"/>
          <w:szCs w:val="28"/>
          <w:lang w:val="nl-NL"/>
        </w:rPr>
        <w:t xml:space="preserve"> </w:t>
      </w:r>
      <w:r w:rsidR="005F2EC6" w:rsidRPr="004F5D45">
        <w:rPr>
          <w:b/>
          <w:sz w:val="28"/>
          <w:szCs w:val="28"/>
          <w:lang w:val="nl-NL"/>
        </w:rPr>
        <w:t>GỬI</w:t>
      </w:r>
      <w:r w:rsidRPr="004F5D45">
        <w:rPr>
          <w:b/>
          <w:sz w:val="28"/>
          <w:szCs w:val="28"/>
          <w:lang w:val="nl-NL"/>
        </w:rPr>
        <w:t xml:space="preserve"> </w:t>
      </w:r>
      <w:r w:rsidR="005F2EC6" w:rsidRPr="004F5D45">
        <w:rPr>
          <w:b/>
          <w:sz w:val="28"/>
          <w:szCs w:val="28"/>
          <w:lang w:val="nl-NL"/>
        </w:rPr>
        <w:t>CHỨNG</w:t>
      </w:r>
      <w:r w:rsidRPr="004F5D45">
        <w:rPr>
          <w:b/>
          <w:sz w:val="28"/>
          <w:szCs w:val="28"/>
          <w:lang w:val="nl-NL"/>
        </w:rPr>
        <w:t xml:space="preserve"> </w:t>
      </w:r>
      <w:r w:rsidR="005F2EC6" w:rsidRPr="004F5D45">
        <w:rPr>
          <w:b/>
          <w:sz w:val="28"/>
          <w:szCs w:val="28"/>
          <w:lang w:val="nl-NL"/>
        </w:rPr>
        <w:t>KHOÁN</w:t>
      </w:r>
      <w:r w:rsidR="002903BB">
        <w:rPr>
          <w:b/>
          <w:sz w:val="28"/>
          <w:szCs w:val="28"/>
          <w:lang w:val="nl-NL"/>
        </w:rPr>
        <w:t xml:space="preserve"> GIAO D</w:t>
      </w:r>
      <w:r w:rsidR="002903BB" w:rsidRPr="002903BB">
        <w:rPr>
          <w:b/>
          <w:sz w:val="28"/>
          <w:szCs w:val="28"/>
          <w:lang w:val="nl-NL"/>
        </w:rPr>
        <w:t>ỊCH</w:t>
      </w:r>
    </w:p>
    <w:p w:rsidR="009F67F4" w:rsidRPr="005F2EC6" w:rsidRDefault="009F67F4">
      <w:pPr>
        <w:rPr>
          <w:b/>
          <w:sz w:val="20"/>
          <w:lang w:val="nl-NL"/>
        </w:rPr>
      </w:pPr>
    </w:p>
    <w:p w:rsidR="009F67F4" w:rsidRPr="004F5D45" w:rsidRDefault="009F67F4" w:rsidP="00176574">
      <w:pPr>
        <w:ind w:firstLine="720"/>
        <w:rPr>
          <w:b/>
          <w:sz w:val="28"/>
          <w:szCs w:val="28"/>
          <w:lang w:val="nl-NL"/>
        </w:rPr>
      </w:pPr>
      <w:r w:rsidRPr="004F5D45">
        <w:rPr>
          <w:b/>
          <w:sz w:val="28"/>
          <w:szCs w:val="28"/>
          <w:lang w:val="nl-NL"/>
        </w:rPr>
        <w:t xml:space="preserve">Kính gửi: </w:t>
      </w:r>
      <w:r w:rsidR="00C51107">
        <w:rPr>
          <w:b/>
          <w:sz w:val="28"/>
          <w:szCs w:val="28"/>
          <w:lang w:val="nl-NL"/>
        </w:rPr>
        <w:t>Công ty TNHH Chứng Khoán ACB</w:t>
      </w:r>
    </w:p>
    <w:p w:rsidR="009F67F4" w:rsidRPr="004F5D45" w:rsidRDefault="009F67F4">
      <w:pPr>
        <w:rPr>
          <w:sz w:val="28"/>
          <w:szCs w:val="28"/>
          <w:lang w:val="nl-NL"/>
        </w:rPr>
      </w:pPr>
    </w:p>
    <w:p w:rsidR="00DC3542" w:rsidRPr="004F5D45" w:rsidRDefault="009F67F4">
      <w:p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Họ tên người gửi:……………………………………………………………………</w:t>
      </w:r>
      <w:r w:rsidR="00176574" w:rsidRPr="004F5D45">
        <w:rPr>
          <w:sz w:val="26"/>
          <w:szCs w:val="26"/>
          <w:lang w:val="nl-NL"/>
        </w:rPr>
        <w:t>.</w:t>
      </w:r>
      <w:r w:rsidR="00AA6A3E">
        <w:rPr>
          <w:sz w:val="26"/>
          <w:szCs w:val="26"/>
          <w:lang w:val="nl-NL"/>
        </w:rPr>
        <w:t>...</w:t>
      </w:r>
    </w:p>
    <w:p w:rsidR="009F67F4" w:rsidRDefault="009F67F4">
      <w:p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 xml:space="preserve">Số </w:t>
      </w:r>
      <w:r w:rsidR="00463407">
        <w:rPr>
          <w:sz w:val="26"/>
          <w:szCs w:val="26"/>
          <w:lang w:val="nl-NL"/>
        </w:rPr>
        <w:t>ĐKNSH</w:t>
      </w:r>
      <w:r w:rsidR="00CA1442">
        <w:rPr>
          <w:sz w:val="26"/>
          <w:szCs w:val="26"/>
          <w:lang w:val="nl-NL"/>
        </w:rPr>
        <w:t>:…………</w:t>
      </w:r>
      <w:r w:rsidR="00DC3542" w:rsidRPr="004F5D45">
        <w:rPr>
          <w:sz w:val="26"/>
          <w:szCs w:val="26"/>
          <w:lang w:val="nl-NL"/>
        </w:rPr>
        <w:t>…...…</w:t>
      </w:r>
      <w:r w:rsidR="00F658A5">
        <w:rPr>
          <w:sz w:val="26"/>
          <w:szCs w:val="26"/>
          <w:lang w:val="nl-NL"/>
        </w:rPr>
        <w:t>....</w:t>
      </w:r>
      <w:r w:rsidR="002E7426">
        <w:rPr>
          <w:sz w:val="26"/>
          <w:szCs w:val="26"/>
          <w:lang w:val="nl-NL"/>
        </w:rPr>
        <w:t xml:space="preserve"> Ngày cấp </w:t>
      </w:r>
      <w:r w:rsidR="00CA1442">
        <w:rPr>
          <w:sz w:val="26"/>
          <w:szCs w:val="26"/>
          <w:lang w:val="nl-NL"/>
        </w:rPr>
        <w:t>…………</w:t>
      </w:r>
      <w:r w:rsidR="00381A5E">
        <w:rPr>
          <w:sz w:val="26"/>
          <w:szCs w:val="26"/>
          <w:lang w:val="nl-NL"/>
        </w:rPr>
        <w:t>....</w:t>
      </w:r>
      <w:r w:rsidR="00F658A5">
        <w:rPr>
          <w:sz w:val="26"/>
          <w:szCs w:val="26"/>
          <w:lang w:val="nl-NL"/>
        </w:rPr>
        <w:t>...</w:t>
      </w:r>
      <w:r w:rsidR="00CA1442">
        <w:rPr>
          <w:sz w:val="26"/>
          <w:szCs w:val="26"/>
          <w:lang w:val="nl-NL"/>
        </w:rPr>
        <w:t xml:space="preserve"> Nơi cấp </w:t>
      </w:r>
      <w:r w:rsidR="00463407">
        <w:rPr>
          <w:sz w:val="26"/>
          <w:szCs w:val="26"/>
          <w:lang w:val="nl-NL"/>
        </w:rPr>
        <w:t>........................</w:t>
      </w:r>
      <w:r w:rsidR="00AA6A3E">
        <w:rPr>
          <w:sz w:val="26"/>
          <w:szCs w:val="26"/>
          <w:lang w:val="nl-NL"/>
        </w:rPr>
        <w:t>...</w:t>
      </w:r>
      <w:r w:rsidR="008942C8">
        <w:rPr>
          <w:sz w:val="26"/>
          <w:szCs w:val="26"/>
          <w:lang w:val="nl-NL"/>
        </w:rPr>
        <w:t>....</w:t>
      </w:r>
    </w:p>
    <w:p w:rsidR="00A00028" w:rsidRPr="004F5D45" w:rsidRDefault="00A00028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Địa chỉ:...........................................................................................................................</w:t>
      </w:r>
    </w:p>
    <w:p w:rsidR="009F67F4" w:rsidRPr="004F5D45" w:rsidRDefault="009F67F4">
      <w:p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Số điện thoại:…………………………………Fax………………………………….</w:t>
      </w:r>
      <w:r w:rsidR="00176574" w:rsidRPr="004F5D45">
        <w:rPr>
          <w:sz w:val="26"/>
          <w:szCs w:val="26"/>
          <w:lang w:val="nl-NL"/>
        </w:rPr>
        <w:t>.</w:t>
      </w:r>
      <w:r w:rsidR="00AA6A3E">
        <w:rPr>
          <w:sz w:val="26"/>
          <w:szCs w:val="26"/>
          <w:lang w:val="nl-NL"/>
        </w:rPr>
        <w:t>..</w:t>
      </w:r>
    </w:p>
    <w:p w:rsidR="009F67F4" w:rsidRPr="004F5D45" w:rsidRDefault="001104C5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Số tài khoản giao dịch</w:t>
      </w:r>
      <w:r w:rsidR="005F2EC6" w:rsidRPr="004F5D45">
        <w:rPr>
          <w:sz w:val="26"/>
          <w:szCs w:val="26"/>
          <w:lang w:val="nl-NL"/>
        </w:rPr>
        <w:t>:</w:t>
      </w:r>
      <w:r>
        <w:rPr>
          <w:sz w:val="26"/>
          <w:szCs w:val="26"/>
          <w:lang w:val="nl-NL"/>
        </w:rPr>
        <w:t>...</w:t>
      </w:r>
      <w:r w:rsidR="00DC3542" w:rsidRPr="004F5D45">
        <w:rPr>
          <w:sz w:val="26"/>
          <w:szCs w:val="26"/>
          <w:lang w:val="nl-NL"/>
        </w:rPr>
        <w:t>........................................................................................</w:t>
      </w:r>
      <w:r w:rsidR="0016184B" w:rsidRPr="004F5D45">
        <w:rPr>
          <w:sz w:val="26"/>
          <w:szCs w:val="26"/>
          <w:lang w:val="nl-NL"/>
        </w:rPr>
        <w:t>.......</w:t>
      </w:r>
      <w:r w:rsidR="00176574" w:rsidRPr="004F5D45">
        <w:rPr>
          <w:sz w:val="26"/>
          <w:szCs w:val="26"/>
          <w:lang w:val="nl-NL"/>
        </w:rPr>
        <w:t>.</w:t>
      </w:r>
      <w:r w:rsidR="009C0552">
        <w:rPr>
          <w:sz w:val="26"/>
          <w:szCs w:val="26"/>
          <w:lang w:val="nl-NL"/>
        </w:rPr>
        <w:t>.</w:t>
      </w:r>
    </w:p>
    <w:p w:rsidR="009F67F4" w:rsidRPr="004F5D45" w:rsidRDefault="00FF5EF9">
      <w:p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Người được uỷ quyền:.................................................................................................</w:t>
      </w:r>
      <w:r w:rsidR="00176574" w:rsidRPr="004F5D45">
        <w:rPr>
          <w:sz w:val="26"/>
          <w:szCs w:val="26"/>
          <w:lang w:val="nl-NL"/>
        </w:rPr>
        <w:t>.</w:t>
      </w:r>
      <w:r w:rsidR="00AA6A3E">
        <w:rPr>
          <w:sz w:val="26"/>
          <w:szCs w:val="26"/>
          <w:lang w:val="nl-NL"/>
        </w:rPr>
        <w:t>..</w:t>
      </w:r>
    </w:p>
    <w:p w:rsidR="00FF5EF9" w:rsidRPr="004F5D45" w:rsidRDefault="00891D3D">
      <w:pPr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Số CMND</w:t>
      </w:r>
      <w:r w:rsidR="00A86941">
        <w:rPr>
          <w:sz w:val="26"/>
          <w:szCs w:val="26"/>
          <w:lang w:val="nl-NL"/>
        </w:rPr>
        <w:t>/CCCD</w:t>
      </w:r>
      <w:r w:rsidR="00F40846">
        <w:rPr>
          <w:sz w:val="26"/>
          <w:szCs w:val="26"/>
          <w:lang w:val="nl-NL"/>
        </w:rPr>
        <w:t>:……...</w:t>
      </w:r>
      <w:r w:rsidR="00FF5EF9" w:rsidRPr="004F5D45">
        <w:rPr>
          <w:sz w:val="26"/>
          <w:szCs w:val="26"/>
          <w:lang w:val="nl-NL"/>
        </w:rPr>
        <w:t>……...…</w:t>
      </w:r>
      <w:r w:rsidR="00F40846">
        <w:rPr>
          <w:sz w:val="26"/>
          <w:szCs w:val="26"/>
          <w:lang w:val="nl-NL"/>
        </w:rPr>
        <w:t xml:space="preserve"> Ngày </w:t>
      </w:r>
      <w:r w:rsidR="00FF5EF9" w:rsidRPr="004F5D45">
        <w:rPr>
          <w:sz w:val="26"/>
          <w:szCs w:val="26"/>
          <w:lang w:val="nl-NL"/>
        </w:rPr>
        <w:t>cấp …………………</w:t>
      </w:r>
      <w:r w:rsidR="00F40846">
        <w:rPr>
          <w:sz w:val="26"/>
          <w:szCs w:val="26"/>
          <w:lang w:val="nl-NL"/>
        </w:rPr>
        <w:t xml:space="preserve"> Nơi cấp </w:t>
      </w:r>
      <w:r w:rsidR="00FF5EF9" w:rsidRPr="004F5D45">
        <w:rPr>
          <w:sz w:val="26"/>
          <w:szCs w:val="26"/>
          <w:lang w:val="nl-NL"/>
        </w:rPr>
        <w:t>............................</w:t>
      </w:r>
      <w:r w:rsidR="00176574" w:rsidRPr="004F5D45">
        <w:rPr>
          <w:sz w:val="26"/>
          <w:szCs w:val="26"/>
          <w:lang w:val="nl-NL"/>
        </w:rPr>
        <w:t>..</w:t>
      </w:r>
      <w:r>
        <w:rPr>
          <w:sz w:val="26"/>
          <w:szCs w:val="26"/>
          <w:lang w:val="nl-NL"/>
        </w:rPr>
        <w:t>..</w:t>
      </w:r>
    </w:p>
    <w:p w:rsidR="009F67F4" w:rsidRPr="004F5D45" w:rsidRDefault="009F67F4">
      <w:p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 xml:space="preserve">Đề nghị </w:t>
      </w:r>
      <w:r w:rsidR="005F2EC6" w:rsidRPr="004F5D45">
        <w:rPr>
          <w:sz w:val="26"/>
          <w:szCs w:val="26"/>
          <w:lang w:val="nl-NL"/>
        </w:rPr>
        <w:t>Công ty</w:t>
      </w:r>
      <w:r w:rsidR="008459F8">
        <w:rPr>
          <w:sz w:val="26"/>
          <w:szCs w:val="26"/>
          <w:lang w:val="nl-NL"/>
        </w:rPr>
        <w:t xml:space="preserve"> TNHH Chứng Khoán ACB</w:t>
      </w:r>
      <w:r w:rsidR="005F2EC6" w:rsidRPr="004F5D45">
        <w:rPr>
          <w:sz w:val="26"/>
          <w:szCs w:val="26"/>
          <w:lang w:val="nl-NL"/>
        </w:rPr>
        <w:t xml:space="preserve"> lưu ký</w:t>
      </w:r>
      <w:r w:rsidRPr="004F5D45">
        <w:rPr>
          <w:sz w:val="26"/>
          <w:szCs w:val="26"/>
          <w:lang w:val="nl-NL"/>
        </w:rPr>
        <w:t xml:space="preserve"> số chứng khoán sau:</w:t>
      </w:r>
    </w:p>
    <w:p w:rsidR="009F67F4" w:rsidRPr="004F5D45" w:rsidRDefault="009F67F4">
      <w:pPr>
        <w:numPr>
          <w:ilvl w:val="0"/>
          <w:numId w:val="1"/>
        </w:num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Tên chứng khoán:………………………………………………………………</w:t>
      </w:r>
    </w:p>
    <w:p w:rsidR="00DC3542" w:rsidRPr="004F5D45" w:rsidRDefault="00DC3542" w:rsidP="00DC3542">
      <w:pPr>
        <w:numPr>
          <w:ilvl w:val="0"/>
          <w:numId w:val="1"/>
        </w:num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Mã chứng khoán:………………………………………………………………</w:t>
      </w:r>
      <w:r w:rsidR="00AA6A3E">
        <w:rPr>
          <w:sz w:val="26"/>
          <w:szCs w:val="26"/>
          <w:lang w:val="nl-NL"/>
        </w:rPr>
        <w:t>.</w:t>
      </w:r>
    </w:p>
    <w:p w:rsidR="009F67F4" w:rsidRPr="004F5D45" w:rsidRDefault="009F67F4">
      <w:pPr>
        <w:numPr>
          <w:ilvl w:val="0"/>
          <w:numId w:val="1"/>
        </w:numPr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Mệnh giá:………………………………………………………………………</w:t>
      </w:r>
      <w:r w:rsidR="00AA6A3E">
        <w:rPr>
          <w:sz w:val="26"/>
          <w:szCs w:val="26"/>
          <w:lang w:val="nl-NL"/>
        </w:rPr>
        <w:t>.</w:t>
      </w:r>
    </w:p>
    <w:p w:rsidR="009F67F4" w:rsidRPr="004F5D45" w:rsidRDefault="009F67F4">
      <w:pPr>
        <w:ind w:left="360"/>
        <w:rPr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"/>
        <w:gridCol w:w="2609"/>
        <w:gridCol w:w="2519"/>
        <w:gridCol w:w="1350"/>
        <w:gridCol w:w="1620"/>
      </w:tblGrid>
      <w:tr w:rsidR="008942C8" w:rsidTr="00002E01">
        <w:tc>
          <w:tcPr>
            <w:tcW w:w="918" w:type="dxa"/>
          </w:tcPr>
          <w:p w:rsidR="008942C8" w:rsidRPr="00D93D8F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610" w:type="dxa"/>
            <w:vAlign w:val="center"/>
          </w:tcPr>
          <w:p w:rsidR="008942C8" w:rsidRPr="00D93D8F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D93D8F">
              <w:rPr>
                <w:b/>
                <w:sz w:val="26"/>
                <w:szCs w:val="26"/>
                <w:lang w:val="nl-NL"/>
              </w:rPr>
              <w:t>Số sổ/Giấy CNSHCK</w:t>
            </w:r>
          </w:p>
        </w:tc>
        <w:tc>
          <w:tcPr>
            <w:tcW w:w="2520" w:type="dxa"/>
          </w:tcPr>
          <w:p w:rsidR="008942C8" w:rsidRPr="00D93D8F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Loại chứng khoán *</w:t>
            </w:r>
          </w:p>
        </w:tc>
        <w:tc>
          <w:tcPr>
            <w:tcW w:w="1350" w:type="dxa"/>
          </w:tcPr>
          <w:p w:rsidR="008942C8" w:rsidRPr="00D93D8F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Số lượng</w:t>
            </w:r>
          </w:p>
        </w:tc>
        <w:tc>
          <w:tcPr>
            <w:tcW w:w="1620" w:type="dxa"/>
          </w:tcPr>
          <w:p w:rsidR="008942C8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8942C8" w:rsidRPr="00D93D8F" w:rsidTr="00002E01">
        <w:tc>
          <w:tcPr>
            <w:tcW w:w="918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</w:tr>
      <w:tr w:rsidR="008942C8" w:rsidRPr="00D93D8F" w:rsidTr="00002E01">
        <w:tc>
          <w:tcPr>
            <w:tcW w:w="918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</w:tr>
      <w:tr w:rsidR="008942C8" w:rsidRPr="00D93D8F" w:rsidTr="00002E01">
        <w:tc>
          <w:tcPr>
            <w:tcW w:w="918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25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35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</w:tr>
      <w:tr w:rsidR="008942C8" w:rsidRPr="00D93D8F" w:rsidTr="00002E01">
        <w:tc>
          <w:tcPr>
            <w:tcW w:w="6048" w:type="dxa"/>
            <w:gridSpan w:val="3"/>
          </w:tcPr>
          <w:p w:rsidR="008942C8" w:rsidRPr="00B406CF" w:rsidRDefault="008942C8" w:rsidP="00002E01">
            <w:pPr>
              <w:spacing w:before="120"/>
              <w:jc w:val="center"/>
              <w:rPr>
                <w:b/>
                <w:sz w:val="26"/>
                <w:szCs w:val="26"/>
                <w:lang w:val="nl-NL"/>
              </w:rPr>
            </w:pPr>
            <w:r w:rsidRPr="00B406CF">
              <w:rPr>
                <w:b/>
                <w:sz w:val="26"/>
                <w:szCs w:val="26"/>
                <w:lang w:val="nl-NL"/>
              </w:rPr>
              <w:t>Tổng cộng</w:t>
            </w:r>
          </w:p>
        </w:tc>
        <w:tc>
          <w:tcPr>
            <w:tcW w:w="135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</w:tcPr>
          <w:p w:rsidR="008942C8" w:rsidRPr="00D93D8F" w:rsidRDefault="008942C8" w:rsidP="00002E01">
            <w:pPr>
              <w:spacing w:before="120"/>
              <w:jc w:val="right"/>
              <w:rPr>
                <w:sz w:val="26"/>
                <w:szCs w:val="26"/>
                <w:lang w:val="nl-NL"/>
              </w:rPr>
            </w:pPr>
          </w:p>
        </w:tc>
      </w:tr>
    </w:tbl>
    <w:p w:rsidR="0016184B" w:rsidRDefault="0016184B">
      <w:pPr>
        <w:jc w:val="right"/>
        <w:rPr>
          <w:sz w:val="26"/>
          <w:szCs w:val="26"/>
          <w:lang w:val="nl-NL"/>
        </w:rPr>
      </w:pPr>
    </w:p>
    <w:p w:rsidR="009F67F4" w:rsidRPr="004F5D45" w:rsidRDefault="009F67F4">
      <w:pPr>
        <w:jc w:val="right"/>
        <w:rPr>
          <w:sz w:val="26"/>
          <w:szCs w:val="26"/>
          <w:lang w:val="nl-NL"/>
        </w:rPr>
      </w:pPr>
      <w:r w:rsidRPr="004F5D45">
        <w:rPr>
          <w:sz w:val="26"/>
          <w:szCs w:val="26"/>
          <w:lang w:val="nl-NL"/>
        </w:rPr>
        <w:t>……., ngày……….tháng………năm………..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40"/>
        <w:gridCol w:w="1048"/>
        <w:gridCol w:w="4634"/>
      </w:tblGrid>
      <w:tr w:rsidR="009F67F4" w:rsidRPr="004F5D45">
        <w:tc>
          <w:tcPr>
            <w:tcW w:w="2840" w:type="dxa"/>
          </w:tcPr>
          <w:p w:rsidR="009F67F4" w:rsidRPr="004F5D45" w:rsidRDefault="009F67F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48" w:type="dxa"/>
          </w:tcPr>
          <w:p w:rsidR="009F67F4" w:rsidRPr="004F5D45" w:rsidRDefault="009F67F4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4634" w:type="dxa"/>
          </w:tcPr>
          <w:p w:rsidR="009F67F4" w:rsidRPr="004F5D45" w:rsidRDefault="009F67F4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F5D45">
              <w:rPr>
                <w:b/>
                <w:sz w:val="26"/>
                <w:szCs w:val="26"/>
                <w:lang w:val="nl-NL"/>
              </w:rPr>
              <w:t>Người gửi</w:t>
            </w:r>
          </w:p>
          <w:p w:rsidR="009F67F4" w:rsidRPr="00B26B9C" w:rsidRDefault="009F67F4">
            <w:pPr>
              <w:jc w:val="center"/>
              <w:rPr>
                <w:i/>
                <w:lang w:val="nl-NL"/>
              </w:rPr>
            </w:pPr>
            <w:r w:rsidRPr="00B26B9C">
              <w:rPr>
                <w:i/>
                <w:lang w:val="nl-NL"/>
              </w:rPr>
              <w:t>(Chữ ký, họ tên)</w:t>
            </w:r>
          </w:p>
        </w:tc>
      </w:tr>
    </w:tbl>
    <w:p w:rsidR="005F2EC6" w:rsidRPr="004F5D45" w:rsidRDefault="005F2EC6">
      <w:pPr>
        <w:rPr>
          <w:sz w:val="26"/>
          <w:szCs w:val="26"/>
          <w:lang w:val="nl-NL"/>
        </w:rPr>
      </w:pPr>
    </w:p>
    <w:p w:rsidR="005F2EC6" w:rsidRPr="00427E8A" w:rsidRDefault="005F2EC6">
      <w:pPr>
        <w:rPr>
          <w:sz w:val="26"/>
          <w:szCs w:val="26"/>
        </w:rPr>
      </w:pPr>
    </w:p>
    <w:p w:rsidR="005F2EC6" w:rsidRPr="004F5D45" w:rsidRDefault="005F2EC6">
      <w:pPr>
        <w:rPr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782876" w:rsidRPr="004F5D45" w:rsidTr="009A3004">
        <w:tc>
          <w:tcPr>
            <w:tcW w:w="8522" w:type="dxa"/>
          </w:tcPr>
          <w:p w:rsidR="00427E8A" w:rsidRDefault="007F3102" w:rsidP="00C51107">
            <w:pPr>
              <w:rPr>
                <w:b/>
                <w:sz w:val="26"/>
                <w:szCs w:val="26"/>
                <w:lang w:val="nl-NL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nl-NL"/>
              </w:rPr>
              <w:t>Xác nhận của Công ty TNHH Chứng Khoán ACB</w:t>
            </w:r>
          </w:p>
          <w:p w:rsidR="00427E8A" w:rsidRPr="00FA41E2" w:rsidRDefault="007F3102" w:rsidP="007F3102">
            <w:pPr>
              <w:pStyle w:val="Heading1"/>
              <w:tabs>
                <w:tab w:val="center" w:pos="1701"/>
                <w:tab w:val="center" w:pos="6804"/>
              </w:tabs>
              <w:spacing w:before="0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                                                                        </w:t>
            </w:r>
            <w:r w:rsidR="00427E8A" w:rsidRPr="00FA41E2">
              <w:rPr>
                <w:rFonts w:ascii="Times New Roman" w:hAnsi="Times New Roman"/>
                <w:sz w:val="24"/>
                <w:szCs w:val="24"/>
                <w:lang w:val="nl-NL"/>
              </w:rPr>
              <w:t>GIÁM ĐỐC</w:t>
            </w:r>
          </w:p>
          <w:p w:rsidR="00427E8A" w:rsidRPr="00427E8A" w:rsidRDefault="00F303A7" w:rsidP="00F303A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lang w:val="nl-NL"/>
              </w:rPr>
              <w:t xml:space="preserve">                                                                             </w:t>
            </w:r>
            <w:r w:rsidR="00427E8A" w:rsidRPr="00B94F30">
              <w:rPr>
                <w:i/>
                <w:lang w:val="nl-NL"/>
              </w:rPr>
              <w:t>(Ký, đóng dấu, ghi rõ họ tên)</w:t>
            </w:r>
          </w:p>
        </w:tc>
      </w:tr>
      <w:tr w:rsidR="007F3102" w:rsidRPr="004F5D45" w:rsidTr="009A3004">
        <w:tc>
          <w:tcPr>
            <w:tcW w:w="8522" w:type="dxa"/>
          </w:tcPr>
          <w:p w:rsidR="007F3102" w:rsidRDefault="007F3102" w:rsidP="007F3102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</w:tbl>
    <w:p w:rsidR="005F2EC6" w:rsidRDefault="005F2EC6">
      <w:pPr>
        <w:rPr>
          <w:lang w:val="nl-NL"/>
        </w:rPr>
      </w:pPr>
    </w:p>
    <w:p w:rsidR="001104C5" w:rsidRDefault="001104C5">
      <w:pPr>
        <w:rPr>
          <w:lang w:val="nl-NL"/>
        </w:rPr>
      </w:pPr>
    </w:p>
    <w:p w:rsidR="001104C5" w:rsidRDefault="001104C5">
      <w:pPr>
        <w:rPr>
          <w:lang w:val="nl-NL"/>
        </w:rPr>
      </w:pPr>
    </w:p>
    <w:p w:rsidR="001104C5" w:rsidRPr="00427E8A" w:rsidRDefault="001104C5"/>
    <w:p w:rsidR="00CF664C" w:rsidRDefault="005A38F3" w:rsidP="00CF664C">
      <w:pPr>
        <w:rPr>
          <w:i/>
          <w:lang w:val="nl-NL"/>
        </w:rPr>
      </w:pPr>
      <w:r w:rsidRPr="00B20818">
        <w:rPr>
          <w:b/>
          <w:i/>
          <w:u w:val="single"/>
          <w:lang w:val="nl-NL"/>
        </w:rPr>
        <w:t>Ghi chú:</w:t>
      </w:r>
      <w:r w:rsidR="00DD4E59" w:rsidRPr="00DD4E59">
        <w:rPr>
          <w:i/>
          <w:lang w:val="nl-NL"/>
        </w:rPr>
        <w:t xml:space="preserve">* </w:t>
      </w:r>
      <w:r w:rsidR="00CF664C">
        <w:rPr>
          <w:i/>
          <w:lang w:val="nl-NL"/>
        </w:rPr>
        <w:t xml:space="preserve">Loại chứng khoán: (1) CK giao dịch tự do chuyển nhượng </w:t>
      </w:r>
    </w:p>
    <w:p w:rsidR="00CF664C" w:rsidRDefault="00CF664C" w:rsidP="00CF664C">
      <w:pPr>
        <w:rPr>
          <w:i/>
          <w:lang w:val="nl-NL"/>
        </w:rPr>
      </w:pPr>
      <w:r>
        <w:rPr>
          <w:i/>
          <w:lang w:val="nl-NL"/>
        </w:rPr>
        <w:t xml:space="preserve">                                                (2) CK giao dịch </w:t>
      </w:r>
      <w:r w:rsidR="009E7927">
        <w:rPr>
          <w:i/>
          <w:lang w:val="nl-NL"/>
        </w:rPr>
        <w:t>hạn chế chuyển nhượng</w:t>
      </w:r>
    </w:p>
    <w:p w:rsidR="00CF664C" w:rsidRDefault="00CF664C" w:rsidP="00CF664C">
      <w:pPr>
        <w:rPr>
          <w:i/>
          <w:lang w:val="nl-NL"/>
        </w:rPr>
      </w:pPr>
      <w:r>
        <w:rPr>
          <w:i/>
          <w:lang w:val="nl-NL"/>
        </w:rPr>
        <w:t xml:space="preserve">                                                (7) CK chờ giao dịch tự do chuyển nhượng</w:t>
      </w:r>
    </w:p>
    <w:p w:rsidR="007F3102" w:rsidRPr="00DD4E59" w:rsidRDefault="00CF664C" w:rsidP="00CF664C">
      <w:pPr>
        <w:rPr>
          <w:i/>
          <w:lang w:val="nl-NL"/>
        </w:rPr>
      </w:pPr>
      <w:r>
        <w:rPr>
          <w:i/>
          <w:lang w:val="nl-NL"/>
        </w:rPr>
        <w:t xml:space="preserve">                                                (8) CK chờ giao dịch hạn chế chuyển nhượng</w:t>
      </w:r>
    </w:p>
    <w:sectPr w:rsidR="007F3102" w:rsidRPr="00DD4E59" w:rsidSect="007C40FB">
      <w:headerReference w:type="default" r:id="rId7"/>
      <w:pgSz w:w="11906" w:h="16838"/>
      <w:pgMar w:top="568" w:right="1440" w:bottom="130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5E8" w:rsidRDefault="00E575E8">
      <w:r>
        <w:separator/>
      </w:r>
    </w:p>
  </w:endnote>
  <w:endnote w:type="continuationSeparator" w:id="0">
    <w:p w:rsidR="00E575E8" w:rsidRDefault="00E5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5E8" w:rsidRDefault="00E575E8">
      <w:r>
        <w:separator/>
      </w:r>
    </w:p>
  </w:footnote>
  <w:footnote w:type="continuationSeparator" w:id="0">
    <w:p w:rsidR="00E575E8" w:rsidRDefault="00E57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DE4" w:rsidRPr="00F279AE" w:rsidRDefault="00A71DE4" w:rsidP="00F279AE">
    <w:pPr>
      <w:pStyle w:val="Header"/>
      <w:spacing w:before="240"/>
      <w:jc w:val="center"/>
      <w:rPr>
        <w:i/>
        <w:lang w:val="en-US"/>
      </w:rPr>
    </w:pPr>
    <w:r>
      <w:rPr>
        <w:i/>
        <w:lang w:val="en-US"/>
      </w:rPr>
      <w:t>(</w:t>
    </w:r>
    <w:r>
      <w:rPr>
        <w:i/>
      </w:rPr>
      <w:t xml:space="preserve">Ban hành kèm </w:t>
    </w:r>
    <w:r>
      <w:rPr>
        <w:i/>
        <w:lang w:val="en-US"/>
      </w:rPr>
      <w:t xml:space="preserve">theo </w:t>
    </w:r>
    <w:r>
      <w:rPr>
        <w:i/>
      </w:rPr>
      <w:t xml:space="preserve">Quy chế </w:t>
    </w:r>
    <w:r>
      <w:rPr>
        <w:i/>
        <w:lang w:val="en-US"/>
      </w:rPr>
      <w:t>ho</w:t>
    </w:r>
    <w:r w:rsidRPr="00F56DFC">
      <w:rPr>
        <w:i/>
        <w:lang w:val="en-US"/>
      </w:rPr>
      <w:t>ạt</w:t>
    </w:r>
    <w:r>
      <w:rPr>
        <w:i/>
        <w:lang w:val="en-US"/>
      </w:rPr>
      <w:t xml:space="preserve"> </w:t>
    </w:r>
    <w:r w:rsidRPr="00F56DFC">
      <w:rPr>
        <w:i/>
        <w:lang w:val="en-US"/>
      </w:rPr>
      <w:t>động</w:t>
    </w:r>
    <w:r>
      <w:rPr>
        <w:i/>
      </w:rPr>
      <w:t xml:space="preserve"> lưu ký chứng khoán</w:t>
    </w:r>
    <w:r>
      <w:rPr>
        <w:i/>
        <w:lang w:val="en-US"/>
      </w:rPr>
      <w:t>)</w:t>
    </w:r>
  </w:p>
  <w:p w:rsidR="00A71DE4" w:rsidRPr="00F279AE" w:rsidRDefault="00A71DE4" w:rsidP="00782876">
    <w:pPr>
      <w:pStyle w:val="Header"/>
      <w:rPr>
        <w:sz w:val="12"/>
        <w:lang w:val="en-US"/>
      </w:rPr>
    </w:pPr>
  </w:p>
  <w:p w:rsidR="00A71DE4" w:rsidRPr="0071419C" w:rsidRDefault="00A71DE4" w:rsidP="00F279AE">
    <w:pPr>
      <w:pStyle w:val="Header"/>
      <w:jc w:val="right"/>
      <w:rPr>
        <w:b/>
        <w:sz w:val="22"/>
        <w:szCs w:val="22"/>
        <w:lang w:val="en-US"/>
      </w:rPr>
    </w:pPr>
    <w:r w:rsidRPr="00653E40">
      <w:rPr>
        <w:b/>
        <w:sz w:val="22"/>
        <w:szCs w:val="22"/>
      </w:rPr>
      <w:t>Mẫu 0</w:t>
    </w:r>
    <w:r w:rsidR="00E5455D">
      <w:rPr>
        <w:b/>
        <w:sz w:val="22"/>
        <w:szCs w:val="22"/>
        <w:lang w:val="en-US"/>
      </w:rPr>
      <w:t>6</w:t>
    </w:r>
    <w:r w:rsidR="008A5AEB">
      <w:rPr>
        <w:b/>
        <w:sz w:val="22"/>
        <w:szCs w:val="22"/>
        <w:lang w:val="en-US"/>
      </w:rPr>
      <w:t>A</w:t>
    </w:r>
    <w:r w:rsidR="0071419C">
      <w:rPr>
        <w:b/>
        <w:sz w:val="22"/>
        <w:szCs w:val="22"/>
      </w:rPr>
      <w:t>/LK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E4704C"/>
    <w:multiLevelType w:val="hybridMultilevel"/>
    <w:tmpl w:val="EA50C69A"/>
    <w:lvl w:ilvl="0" w:tplc="86C6F46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AF"/>
    <w:rsid w:val="00002E01"/>
    <w:rsid w:val="000030F6"/>
    <w:rsid w:val="0004397F"/>
    <w:rsid w:val="00053189"/>
    <w:rsid w:val="000630AF"/>
    <w:rsid w:val="000C3F07"/>
    <w:rsid w:val="00105763"/>
    <w:rsid w:val="001104C5"/>
    <w:rsid w:val="001507E6"/>
    <w:rsid w:val="0016184B"/>
    <w:rsid w:val="00176574"/>
    <w:rsid w:val="001C1C18"/>
    <w:rsid w:val="001C6AA5"/>
    <w:rsid w:val="002409B6"/>
    <w:rsid w:val="002471EC"/>
    <w:rsid w:val="002903BB"/>
    <w:rsid w:val="002A1E33"/>
    <w:rsid w:val="002E6A5C"/>
    <w:rsid w:val="002E7426"/>
    <w:rsid w:val="002F21C4"/>
    <w:rsid w:val="00355F1B"/>
    <w:rsid w:val="00381A5E"/>
    <w:rsid w:val="00427E8A"/>
    <w:rsid w:val="00441233"/>
    <w:rsid w:val="00463407"/>
    <w:rsid w:val="004E1016"/>
    <w:rsid w:val="004F5D45"/>
    <w:rsid w:val="005662A7"/>
    <w:rsid w:val="005A38F3"/>
    <w:rsid w:val="005A66C0"/>
    <w:rsid w:val="005E18B7"/>
    <w:rsid w:val="005F2EC6"/>
    <w:rsid w:val="0063627A"/>
    <w:rsid w:val="00636793"/>
    <w:rsid w:val="00653E40"/>
    <w:rsid w:val="0071419C"/>
    <w:rsid w:val="0072271F"/>
    <w:rsid w:val="00752111"/>
    <w:rsid w:val="00754B0C"/>
    <w:rsid w:val="00782876"/>
    <w:rsid w:val="007C40FB"/>
    <w:rsid w:val="007E0289"/>
    <w:rsid w:val="007F3102"/>
    <w:rsid w:val="008336EA"/>
    <w:rsid w:val="0083496F"/>
    <w:rsid w:val="008459F8"/>
    <w:rsid w:val="00845A40"/>
    <w:rsid w:val="00891D3D"/>
    <w:rsid w:val="008942C8"/>
    <w:rsid w:val="008A5AEB"/>
    <w:rsid w:val="008D3E45"/>
    <w:rsid w:val="008E248F"/>
    <w:rsid w:val="008F371D"/>
    <w:rsid w:val="00932D64"/>
    <w:rsid w:val="00936206"/>
    <w:rsid w:val="009A3004"/>
    <w:rsid w:val="009C0552"/>
    <w:rsid w:val="009D588D"/>
    <w:rsid w:val="009E7927"/>
    <w:rsid w:val="009F67F4"/>
    <w:rsid w:val="00A00028"/>
    <w:rsid w:val="00A71DE4"/>
    <w:rsid w:val="00A757E3"/>
    <w:rsid w:val="00A778CE"/>
    <w:rsid w:val="00A86941"/>
    <w:rsid w:val="00AA6A3E"/>
    <w:rsid w:val="00AE38A5"/>
    <w:rsid w:val="00B20818"/>
    <w:rsid w:val="00B256B9"/>
    <w:rsid w:val="00B26B9C"/>
    <w:rsid w:val="00B93EA8"/>
    <w:rsid w:val="00BB76AC"/>
    <w:rsid w:val="00BC3933"/>
    <w:rsid w:val="00BF1043"/>
    <w:rsid w:val="00C51107"/>
    <w:rsid w:val="00CA1442"/>
    <w:rsid w:val="00CD1DA6"/>
    <w:rsid w:val="00CD2AB2"/>
    <w:rsid w:val="00CF664C"/>
    <w:rsid w:val="00D93D8F"/>
    <w:rsid w:val="00DA217E"/>
    <w:rsid w:val="00DB1919"/>
    <w:rsid w:val="00DC3542"/>
    <w:rsid w:val="00DD0D87"/>
    <w:rsid w:val="00DD4E59"/>
    <w:rsid w:val="00DE25B0"/>
    <w:rsid w:val="00E10ED6"/>
    <w:rsid w:val="00E5455D"/>
    <w:rsid w:val="00E575E8"/>
    <w:rsid w:val="00F279AE"/>
    <w:rsid w:val="00F303A7"/>
    <w:rsid w:val="00F40846"/>
    <w:rsid w:val="00F41656"/>
    <w:rsid w:val="00F56DFC"/>
    <w:rsid w:val="00F658A5"/>
    <w:rsid w:val="00F9786B"/>
    <w:rsid w:val="00FA41E2"/>
    <w:rsid w:val="00FE1A93"/>
    <w:rsid w:val="00FF1C40"/>
    <w:rsid w:val="00FF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5F89EDC1"/>
  <w15:chartTrackingRefBased/>
  <w15:docId w15:val="{21408739-D96C-43A6-9C49-EA3EF890E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link w:val="Heading1Char"/>
    <w:qFormat/>
    <w:rsid w:val="00427E8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FF5EF9"/>
    <w:pPr>
      <w:keepNext/>
      <w:outlineLvl w:val="3"/>
    </w:pPr>
    <w:rPr>
      <w:b/>
      <w:sz w:val="28"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FF5EF9"/>
    <w:pPr>
      <w:keepNext/>
      <w:jc w:val="center"/>
      <w:outlineLvl w:val="4"/>
    </w:pPr>
    <w:rPr>
      <w:b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center"/>
    </w:pPr>
    <w:rPr>
      <w:rFonts w:ascii=".VnTimeH" w:hAnsi=".VnTimeH"/>
      <w:b/>
      <w:sz w:val="32"/>
      <w:szCs w:val="20"/>
      <w:lang w:val="en-US" w:eastAsia="en-US"/>
    </w:rPr>
  </w:style>
  <w:style w:type="paragraph" w:styleId="Header">
    <w:name w:val="header"/>
    <w:basedOn w:val="Normal"/>
    <w:rsid w:val="005F2E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2EC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F2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427E8A"/>
    <w:rPr>
      <w:rFonts w:ascii="Cambria" w:eastAsia="Times New Roman" w:hAnsi="Cambria" w:cs="Times New Roman"/>
      <w:b/>
      <w:bCs/>
      <w:kern w:val="32"/>
      <w:sz w:val="32"/>
      <w:szCs w:val="32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Office\U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UWord</Template>
  <TotalTime>0</TotalTime>
  <Pages>1</Pages>
  <Words>169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01/LK-LK</vt:lpstr>
    </vt:vector>
  </TitlesOfParts>
  <Company>NamAn Co., Ltd.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01/LK-LK</dc:title>
  <dc:subject/>
  <dc:creator>PHONG LUU KY</dc:creator>
  <cp:keywords/>
  <dc:description/>
  <cp:lastModifiedBy>ACBS</cp:lastModifiedBy>
  <cp:revision>2</cp:revision>
  <cp:lastPrinted>2011-11-02T11:19:00Z</cp:lastPrinted>
  <dcterms:created xsi:type="dcterms:W3CDTF">2022-02-07T09:55:00Z</dcterms:created>
  <dcterms:modified xsi:type="dcterms:W3CDTF">2022-02-07T09:55:00Z</dcterms:modified>
</cp:coreProperties>
</file>